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01" w:rsidRDefault="00B34B01" w:rsidP="00B34B01">
      <w:pPr>
        <w:pStyle w:val="Title"/>
        <w:jc w:val="center"/>
      </w:pPr>
      <w:r>
        <w:t>Maryland State Library Board to Hold</w:t>
      </w:r>
      <w:r>
        <w:t xml:space="preserve"> </w:t>
      </w:r>
      <w:r>
        <w:t>Board Meeting</w:t>
      </w:r>
    </w:p>
    <w:p w:rsidR="00B34B01" w:rsidRDefault="00B34B01" w:rsidP="00B34B01">
      <w:r>
        <w:t>June 15, 2022</w:t>
      </w:r>
      <w:bookmarkStart w:id="0" w:name="_GoBack"/>
      <w:bookmarkEnd w:id="0"/>
    </w:p>
    <w:p w:rsidR="00B34B01" w:rsidRDefault="00B34B01" w:rsidP="00B34B01"/>
    <w:p w:rsidR="00B34B01" w:rsidRDefault="00B34B01" w:rsidP="00B34B01"/>
    <w:p w:rsidR="00B34B01" w:rsidRDefault="00B34B01" w:rsidP="00B34B01">
      <w:r>
        <w:t>For Immediate Release</w:t>
      </w:r>
      <w:r>
        <w:tab/>
      </w:r>
      <w:r>
        <w:tab/>
      </w:r>
      <w:r>
        <w:tab/>
      </w:r>
      <w:r>
        <w:tab/>
      </w:r>
      <w:r>
        <w:tab/>
        <w:t>Contact: Irene Padilla, 667-219-4800</w:t>
      </w:r>
    </w:p>
    <w:p w:rsidR="00B34B01" w:rsidRDefault="00B34B01" w:rsidP="00B34B01"/>
    <w:p w:rsidR="00B34B01" w:rsidRDefault="00B34B01" w:rsidP="00B34B01">
      <w:r>
        <w:t>Baltimore, MD (June 10, 2022)</w:t>
      </w:r>
    </w:p>
    <w:p w:rsidR="00B34B01" w:rsidRDefault="00B34B01" w:rsidP="00B34B01"/>
    <w:p w:rsidR="00B34B01" w:rsidRDefault="00B34B01" w:rsidP="00B34B01"/>
    <w:p w:rsidR="00B34B01" w:rsidRDefault="00B34B01" w:rsidP="00B34B01">
      <w:r>
        <w:t xml:space="preserve">The Maryland State Library Board will meet from 10:00 a.m. to 12:00 p.m. on Wednesday, June 15, 2022.   </w:t>
      </w:r>
    </w:p>
    <w:p w:rsidR="00B34B01" w:rsidRDefault="00B34B01" w:rsidP="00B34B01"/>
    <w:p w:rsidR="00B34B01" w:rsidRDefault="00B34B01" w:rsidP="00B34B01">
      <w:r>
        <w:t>The agenda can be found at https://www.marylandlibraries.org/Pages/State%20Library%20Board.aspx</w:t>
      </w:r>
    </w:p>
    <w:p w:rsidR="00B34B01" w:rsidRDefault="00B34B01" w:rsidP="00B34B01"/>
    <w:p w:rsidR="00B34B01" w:rsidRDefault="00B34B01" w:rsidP="00B34B01">
      <w:r>
        <w:t xml:space="preserve">The meeting will be held via conference call. </w:t>
      </w:r>
    </w:p>
    <w:p w:rsidR="00B34B01" w:rsidRDefault="00B34B01" w:rsidP="00B34B01"/>
    <w:p w:rsidR="00DE1956" w:rsidRPr="008A277C" w:rsidRDefault="00B34B01" w:rsidP="00B34B01">
      <w:r>
        <w:t xml:space="preserve">The conference call telephone number </w:t>
      </w:r>
      <w:proofErr w:type="gramStart"/>
      <w:r>
        <w:t xml:space="preserve">is  </w:t>
      </w:r>
      <w:dir w:val="ltr">
        <w:proofErr w:type="gramEnd"/>
        <w:r>
          <w:t>(US) +1 470-705-4397</w:t>
        </w:r>
        <w:r>
          <w:t xml:space="preserve">‬ PIN: </w:t>
        </w:r>
        <w:dir w:val="ltr">
          <w:r>
            <w:t>947 842 373</w:t>
          </w:r>
          <w:r>
            <w:t>‬#</w:t>
          </w:r>
        </w:dir>
      </w:dir>
    </w:p>
    <w:sectPr w:rsidR="00DE1956" w:rsidRPr="008A277C" w:rsidSect="00292281">
      <w:footerReference w:type="default" r:id="rId7"/>
      <w:headerReference w:type="first" r:id="rId8"/>
      <w:pgSz w:w="12240" w:h="15840" w:code="1"/>
      <w:pgMar w:top="1440" w:right="1152" w:bottom="720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2F6" w:rsidRDefault="005C52F6">
      <w:r>
        <w:separator/>
      </w:r>
    </w:p>
  </w:endnote>
  <w:endnote w:type="continuationSeparator" w:id="0">
    <w:p w:rsidR="005C52F6" w:rsidRDefault="005C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E33" w:rsidRPr="00EE54A6" w:rsidRDefault="007B2E33" w:rsidP="00EE54A6">
    <w:pPr>
      <w:pStyle w:val="Footer"/>
      <w:jc w:val="center"/>
      <w:rPr>
        <w:rFonts w:ascii="Calibri" w:hAnsi="Calibr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2F6" w:rsidRDefault="005C52F6">
      <w:r>
        <w:separator/>
      </w:r>
    </w:p>
  </w:footnote>
  <w:footnote w:type="continuationSeparator" w:id="0">
    <w:p w:rsidR="005C52F6" w:rsidRDefault="005C5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7B" w:rsidRDefault="005265CE" w:rsidP="005265CE">
    <w:pPr>
      <w:pStyle w:val="Header"/>
      <w:jc w:val="right"/>
      <w:rPr>
        <w:rFonts w:ascii="Arial" w:hAnsi="Arial" w:cs="Arial"/>
        <w:i/>
      </w:rPr>
    </w:pPr>
    <w:r w:rsidRPr="005265CE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6985</wp:posOffset>
          </wp:positionV>
          <wp:extent cx="1790700" cy="603250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L_Logo_Color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</w:rPr>
      <w:t>Irene M. Padilla</w:t>
    </w:r>
  </w:p>
  <w:p w:rsidR="005265CE" w:rsidRPr="005265CE" w:rsidRDefault="005265CE" w:rsidP="005265CE">
    <w:pPr>
      <w:pStyle w:val="Header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Maryland State Librarian</w:t>
    </w:r>
  </w:p>
  <w:p w:rsidR="005265CE" w:rsidRPr="005265CE" w:rsidRDefault="005265CE" w:rsidP="005265CE">
    <w:pPr>
      <w:pStyle w:val="Header"/>
      <w:rPr>
        <w:rFonts w:ascii="Arial" w:hAnsi="Arial" w:cs="Arial"/>
      </w:rPr>
    </w:pPr>
  </w:p>
  <w:p w:rsidR="005265CE" w:rsidRDefault="005265CE" w:rsidP="005265CE">
    <w:pPr>
      <w:pStyle w:val="Header"/>
      <w:rPr>
        <w:rFonts w:ascii="Arial" w:hAnsi="Arial" w:cs="Arial"/>
        <w:sz w:val="22"/>
        <w:szCs w:val="22"/>
      </w:rPr>
    </w:pPr>
  </w:p>
  <w:p w:rsidR="005265CE" w:rsidRPr="005265CE" w:rsidRDefault="005265CE" w:rsidP="005265CE">
    <w:pPr>
      <w:pStyle w:val="Header"/>
      <w:pBdr>
        <w:bottom w:val="single" w:sz="12" w:space="1" w:color="auto"/>
      </w:pBdr>
      <w:rPr>
        <w:rFonts w:ascii="Arial" w:hAnsi="Arial" w:cs="Arial"/>
        <w:sz w:val="18"/>
        <w:szCs w:val="18"/>
      </w:rPr>
    </w:pPr>
    <w:r w:rsidRPr="005265CE">
      <w:rPr>
        <w:rFonts w:ascii="Arial" w:hAnsi="Arial" w:cs="Arial"/>
        <w:sz w:val="18"/>
        <w:szCs w:val="18"/>
      </w:rPr>
      <w:t>25 S. Charles Street, Suite 1310 • Baltimore, Maryland 21201 • 667-219-4800</w:t>
    </w:r>
  </w:p>
  <w:p w:rsidR="005265CE" w:rsidRPr="005265CE" w:rsidRDefault="005265CE" w:rsidP="005265CE">
    <w:pPr>
      <w:pStyle w:val="Head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35E83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1C62CC"/>
    <w:multiLevelType w:val="hybridMultilevel"/>
    <w:tmpl w:val="F9AE5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C20F8"/>
    <w:multiLevelType w:val="hybridMultilevel"/>
    <w:tmpl w:val="18D03F4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3MrW0MDU3BTItjJV0lIJTi4sz8/NACsxqAXYcb7osAAAA"/>
  </w:docVars>
  <w:rsids>
    <w:rsidRoot w:val="00B34B01"/>
    <w:rsid w:val="0000587D"/>
    <w:rsid w:val="00014497"/>
    <w:rsid w:val="00016131"/>
    <w:rsid w:val="00022AEF"/>
    <w:rsid w:val="00026103"/>
    <w:rsid w:val="000359A6"/>
    <w:rsid w:val="00040958"/>
    <w:rsid w:val="00041010"/>
    <w:rsid w:val="000457DE"/>
    <w:rsid w:val="00066A1B"/>
    <w:rsid w:val="00084133"/>
    <w:rsid w:val="00084FA1"/>
    <w:rsid w:val="00094CC5"/>
    <w:rsid w:val="000A08B6"/>
    <w:rsid w:val="000A5014"/>
    <w:rsid w:val="000B406D"/>
    <w:rsid w:val="000C1E92"/>
    <w:rsid w:val="000C6495"/>
    <w:rsid w:val="000E382A"/>
    <w:rsid w:val="000F6A92"/>
    <w:rsid w:val="001540A1"/>
    <w:rsid w:val="00167B3A"/>
    <w:rsid w:val="00195716"/>
    <w:rsid w:val="001A27E3"/>
    <w:rsid w:val="001B3725"/>
    <w:rsid w:val="001D2E3F"/>
    <w:rsid w:val="001E2982"/>
    <w:rsid w:val="001F7E03"/>
    <w:rsid w:val="00213DCE"/>
    <w:rsid w:val="00230CF8"/>
    <w:rsid w:val="00257077"/>
    <w:rsid w:val="002616D9"/>
    <w:rsid w:val="00267BB0"/>
    <w:rsid w:val="00277D57"/>
    <w:rsid w:val="00292281"/>
    <w:rsid w:val="0029661D"/>
    <w:rsid w:val="002E191C"/>
    <w:rsid w:val="002F1C16"/>
    <w:rsid w:val="00302526"/>
    <w:rsid w:val="00316010"/>
    <w:rsid w:val="00325660"/>
    <w:rsid w:val="00340A96"/>
    <w:rsid w:val="003459AD"/>
    <w:rsid w:val="00355F0E"/>
    <w:rsid w:val="00375675"/>
    <w:rsid w:val="00383D39"/>
    <w:rsid w:val="0038699F"/>
    <w:rsid w:val="00391724"/>
    <w:rsid w:val="003956BD"/>
    <w:rsid w:val="00395D7B"/>
    <w:rsid w:val="003C5876"/>
    <w:rsid w:val="003C5ACA"/>
    <w:rsid w:val="003D569F"/>
    <w:rsid w:val="003E6696"/>
    <w:rsid w:val="003E6F25"/>
    <w:rsid w:val="0042134B"/>
    <w:rsid w:val="0042259D"/>
    <w:rsid w:val="0042429D"/>
    <w:rsid w:val="00425534"/>
    <w:rsid w:val="0044441A"/>
    <w:rsid w:val="004548A7"/>
    <w:rsid w:val="004642E0"/>
    <w:rsid w:val="00476E0C"/>
    <w:rsid w:val="004804F8"/>
    <w:rsid w:val="00490903"/>
    <w:rsid w:val="004A20ED"/>
    <w:rsid w:val="004A5C83"/>
    <w:rsid w:val="004D1406"/>
    <w:rsid w:val="004D66E8"/>
    <w:rsid w:val="00507ACB"/>
    <w:rsid w:val="00520DAC"/>
    <w:rsid w:val="005265CE"/>
    <w:rsid w:val="00542418"/>
    <w:rsid w:val="00560C39"/>
    <w:rsid w:val="0059001E"/>
    <w:rsid w:val="00591EC0"/>
    <w:rsid w:val="00595B56"/>
    <w:rsid w:val="005B6A40"/>
    <w:rsid w:val="005C52F6"/>
    <w:rsid w:val="005D5F3D"/>
    <w:rsid w:val="005F09A0"/>
    <w:rsid w:val="00605E67"/>
    <w:rsid w:val="00646424"/>
    <w:rsid w:val="00655AD0"/>
    <w:rsid w:val="006579A8"/>
    <w:rsid w:val="006A53F2"/>
    <w:rsid w:val="006A6E2E"/>
    <w:rsid w:val="006C0E5A"/>
    <w:rsid w:val="007157C3"/>
    <w:rsid w:val="0074022A"/>
    <w:rsid w:val="00742130"/>
    <w:rsid w:val="00756DF9"/>
    <w:rsid w:val="00774632"/>
    <w:rsid w:val="00782EF2"/>
    <w:rsid w:val="007B2E33"/>
    <w:rsid w:val="007B4C08"/>
    <w:rsid w:val="007B7371"/>
    <w:rsid w:val="007C6CB8"/>
    <w:rsid w:val="007D4F0E"/>
    <w:rsid w:val="00804A03"/>
    <w:rsid w:val="00806A5F"/>
    <w:rsid w:val="008113CD"/>
    <w:rsid w:val="008136E1"/>
    <w:rsid w:val="00817448"/>
    <w:rsid w:val="00827210"/>
    <w:rsid w:val="00841D22"/>
    <w:rsid w:val="00850C8D"/>
    <w:rsid w:val="00864B8A"/>
    <w:rsid w:val="00871E41"/>
    <w:rsid w:val="008732F7"/>
    <w:rsid w:val="008762B7"/>
    <w:rsid w:val="00882A7B"/>
    <w:rsid w:val="008846E9"/>
    <w:rsid w:val="008A277C"/>
    <w:rsid w:val="008A2F58"/>
    <w:rsid w:val="008A46F9"/>
    <w:rsid w:val="008C591B"/>
    <w:rsid w:val="008D1A9B"/>
    <w:rsid w:val="008D5230"/>
    <w:rsid w:val="008E1EEC"/>
    <w:rsid w:val="008F15F8"/>
    <w:rsid w:val="008F55DD"/>
    <w:rsid w:val="008F6C36"/>
    <w:rsid w:val="00910203"/>
    <w:rsid w:val="00911E07"/>
    <w:rsid w:val="00913C54"/>
    <w:rsid w:val="0094367F"/>
    <w:rsid w:val="00945697"/>
    <w:rsid w:val="009528F5"/>
    <w:rsid w:val="00970806"/>
    <w:rsid w:val="00971CC3"/>
    <w:rsid w:val="00985DDD"/>
    <w:rsid w:val="00990A7A"/>
    <w:rsid w:val="00991751"/>
    <w:rsid w:val="00992A87"/>
    <w:rsid w:val="009A6C39"/>
    <w:rsid w:val="009C1EA9"/>
    <w:rsid w:val="009C27E5"/>
    <w:rsid w:val="009F2BE7"/>
    <w:rsid w:val="00A11930"/>
    <w:rsid w:val="00A23804"/>
    <w:rsid w:val="00A26093"/>
    <w:rsid w:val="00A3241D"/>
    <w:rsid w:val="00A46783"/>
    <w:rsid w:val="00A63ECC"/>
    <w:rsid w:val="00A76F89"/>
    <w:rsid w:val="00A966C4"/>
    <w:rsid w:val="00AA2829"/>
    <w:rsid w:val="00AA2D0D"/>
    <w:rsid w:val="00AB71D1"/>
    <w:rsid w:val="00AE2671"/>
    <w:rsid w:val="00AE650E"/>
    <w:rsid w:val="00AF0D78"/>
    <w:rsid w:val="00B016EC"/>
    <w:rsid w:val="00B04FC4"/>
    <w:rsid w:val="00B26FE9"/>
    <w:rsid w:val="00B34B01"/>
    <w:rsid w:val="00B35AA5"/>
    <w:rsid w:val="00B35D73"/>
    <w:rsid w:val="00B36929"/>
    <w:rsid w:val="00B3740B"/>
    <w:rsid w:val="00B42C47"/>
    <w:rsid w:val="00B42D78"/>
    <w:rsid w:val="00B51E4F"/>
    <w:rsid w:val="00B636ED"/>
    <w:rsid w:val="00B959C7"/>
    <w:rsid w:val="00BA0326"/>
    <w:rsid w:val="00BA5530"/>
    <w:rsid w:val="00BA7ACE"/>
    <w:rsid w:val="00BB65D7"/>
    <w:rsid w:val="00BD35E3"/>
    <w:rsid w:val="00BE1B48"/>
    <w:rsid w:val="00C061E3"/>
    <w:rsid w:val="00C17E60"/>
    <w:rsid w:val="00C30F2C"/>
    <w:rsid w:val="00C46D44"/>
    <w:rsid w:val="00C51630"/>
    <w:rsid w:val="00C530D3"/>
    <w:rsid w:val="00C75F1B"/>
    <w:rsid w:val="00C84747"/>
    <w:rsid w:val="00C965A1"/>
    <w:rsid w:val="00CA00B7"/>
    <w:rsid w:val="00CA5C97"/>
    <w:rsid w:val="00CB76B5"/>
    <w:rsid w:val="00CC69FD"/>
    <w:rsid w:val="00CE5EF6"/>
    <w:rsid w:val="00D034D4"/>
    <w:rsid w:val="00D46D2C"/>
    <w:rsid w:val="00D51337"/>
    <w:rsid w:val="00D63269"/>
    <w:rsid w:val="00D63791"/>
    <w:rsid w:val="00D66A58"/>
    <w:rsid w:val="00D74ABB"/>
    <w:rsid w:val="00D76FD8"/>
    <w:rsid w:val="00D93612"/>
    <w:rsid w:val="00D97D10"/>
    <w:rsid w:val="00DB190F"/>
    <w:rsid w:val="00DC1869"/>
    <w:rsid w:val="00DC40DB"/>
    <w:rsid w:val="00DC5395"/>
    <w:rsid w:val="00DE1956"/>
    <w:rsid w:val="00DE6D35"/>
    <w:rsid w:val="00DF3A66"/>
    <w:rsid w:val="00E05F49"/>
    <w:rsid w:val="00E11F43"/>
    <w:rsid w:val="00E277EC"/>
    <w:rsid w:val="00E30012"/>
    <w:rsid w:val="00E34A4E"/>
    <w:rsid w:val="00E37A31"/>
    <w:rsid w:val="00E37CDB"/>
    <w:rsid w:val="00E41C8A"/>
    <w:rsid w:val="00E44DF2"/>
    <w:rsid w:val="00E477D8"/>
    <w:rsid w:val="00E71388"/>
    <w:rsid w:val="00E72E0E"/>
    <w:rsid w:val="00E73260"/>
    <w:rsid w:val="00E9507D"/>
    <w:rsid w:val="00E95484"/>
    <w:rsid w:val="00ED3054"/>
    <w:rsid w:val="00ED417F"/>
    <w:rsid w:val="00EE54A6"/>
    <w:rsid w:val="00EE7CCA"/>
    <w:rsid w:val="00EF2A19"/>
    <w:rsid w:val="00F05A45"/>
    <w:rsid w:val="00F13AC9"/>
    <w:rsid w:val="00F41925"/>
    <w:rsid w:val="00F41EDD"/>
    <w:rsid w:val="00F45CC6"/>
    <w:rsid w:val="00F55097"/>
    <w:rsid w:val="00F5751D"/>
    <w:rsid w:val="00F65AAA"/>
    <w:rsid w:val="00F77D5E"/>
    <w:rsid w:val="00F93959"/>
    <w:rsid w:val="00FA4600"/>
    <w:rsid w:val="00FA581E"/>
    <w:rsid w:val="00FB6A60"/>
    <w:rsid w:val="00FB7240"/>
    <w:rsid w:val="00FD167D"/>
    <w:rsid w:val="00FD6A0A"/>
    <w:rsid w:val="00FF3C78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F9C7EF"/>
  <w15:docId w15:val="{3C42E13B-90A5-43C1-8AFC-9113D884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CDB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A966C4"/>
    <w:pPr>
      <w:keepNext/>
      <w:jc w:val="center"/>
      <w:outlineLvl w:val="0"/>
    </w:pPr>
    <w:rPr>
      <w:rFonts w:ascii="CG Times" w:eastAsia="Arial Unicode MS" w:hAnsi="CG Times"/>
      <w:b/>
      <w:bCs/>
      <w:spacing w:val="-3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54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E54A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EE54A6"/>
    <w:pPr>
      <w:numPr>
        <w:numId w:val="1"/>
      </w:numPr>
    </w:pPr>
  </w:style>
  <w:style w:type="character" w:customStyle="1" w:styleId="Heading1Char">
    <w:name w:val="Heading 1 Char"/>
    <w:link w:val="Heading1"/>
    <w:rsid w:val="00A966C4"/>
    <w:rPr>
      <w:rFonts w:ascii="CG Times" w:eastAsia="Arial Unicode MS" w:hAnsi="CG Times" w:cs="Arial Unicode MS"/>
      <w:b/>
      <w:bCs/>
      <w:spacing w:val="-3"/>
      <w:kern w:val="36"/>
      <w:sz w:val="24"/>
      <w:szCs w:val="24"/>
    </w:rPr>
  </w:style>
  <w:style w:type="character" w:styleId="Hyperlink">
    <w:name w:val="Hyperlink"/>
    <w:rsid w:val="00A966C4"/>
    <w:rPr>
      <w:color w:val="0000FF"/>
      <w:u w:val="single"/>
    </w:rPr>
  </w:style>
  <w:style w:type="paragraph" w:styleId="BodyText">
    <w:name w:val="Body Text"/>
    <w:basedOn w:val="Normal"/>
    <w:link w:val="BodyTextChar"/>
    <w:rsid w:val="00A966C4"/>
    <w:pPr>
      <w:widowControl w:val="0"/>
      <w:tabs>
        <w:tab w:val="left" w:pos="-720"/>
      </w:tabs>
      <w:suppressAutoHyphens/>
      <w:jc w:val="both"/>
    </w:pPr>
    <w:rPr>
      <w:szCs w:val="20"/>
    </w:rPr>
  </w:style>
  <w:style w:type="character" w:customStyle="1" w:styleId="BodyTextChar">
    <w:name w:val="Body Text Char"/>
    <w:link w:val="BodyText"/>
    <w:rsid w:val="00A966C4"/>
    <w:rPr>
      <w:sz w:val="24"/>
    </w:rPr>
  </w:style>
  <w:style w:type="paragraph" w:styleId="NormalWeb">
    <w:name w:val="Normal (Web)"/>
    <w:basedOn w:val="Normal"/>
    <w:uiPriority w:val="99"/>
    <w:unhideWhenUsed/>
    <w:rsid w:val="001A27E3"/>
    <w:pPr>
      <w:spacing w:before="100" w:beforeAutospacing="1" w:after="100" w:afterAutospacing="1"/>
    </w:pPr>
    <w:rPr>
      <w:rFonts w:eastAsia="Calibri"/>
    </w:rPr>
  </w:style>
  <w:style w:type="character" w:styleId="CommentReference">
    <w:name w:val="annotation reference"/>
    <w:rsid w:val="00213D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3DCE"/>
  </w:style>
  <w:style w:type="paragraph" w:styleId="CommentSubject">
    <w:name w:val="annotation subject"/>
    <w:basedOn w:val="CommentText"/>
    <w:next w:val="CommentText"/>
    <w:link w:val="CommentSubjectChar"/>
    <w:rsid w:val="00213DCE"/>
    <w:rPr>
      <w:b/>
      <w:bCs/>
    </w:rPr>
  </w:style>
  <w:style w:type="character" w:customStyle="1" w:styleId="CommentSubjectChar">
    <w:name w:val="Comment Subject Char"/>
    <w:link w:val="CommentSubject"/>
    <w:rsid w:val="00213DCE"/>
    <w:rPr>
      <w:b/>
      <w:bCs/>
    </w:rPr>
  </w:style>
  <w:style w:type="paragraph" w:styleId="BalloonText">
    <w:name w:val="Balloon Text"/>
    <w:basedOn w:val="Normal"/>
    <w:link w:val="BalloonTextChar"/>
    <w:rsid w:val="00213DC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13DC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292281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51E4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51E4F"/>
    <w:rPr>
      <w:sz w:val="24"/>
      <w:szCs w:val="24"/>
    </w:rPr>
  </w:style>
  <w:style w:type="paragraph" w:customStyle="1" w:styleId="listparagraph">
    <w:name w:val="listparagraph"/>
    <w:basedOn w:val="Normal"/>
    <w:rsid w:val="00B51E4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B34B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34B0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ley.Biggs1\Documents\Website\Website\desktop%203.11.22\Letterhead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97A56B198E549B696134F6AB696DA" ma:contentTypeVersion="1" ma:contentTypeDescription="Create a new document." ma:contentTypeScope="" ma:versionID="cbfd7feb8a7db699002ff5765d1fbd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A804CB-5F7B-43B8-8EC2-331F27FE2860}"/>
</file>

<file path=customXml/itemProps2.xml><?xml version="1.0" encoding="utf-8"?>
<ds:datastoreItem xmlns:ds="http://schemas.openxmlformats.org/officeDocument/2006/customXml" ds:itemID="{81C5DB10-F456-4C52-B4D0-BB25D6F26465}"/>
</file>

<file path=customXml/itemProps3.xml><?xml version="1.0" encoding="utf-8"?>
<ds:datastoreItem xmlns:ds="http://schemas.openxmlformats.org/officeDocument/2006/customXml" ds:itemID="{178A62D0-C524-4E35-9B37-B78082143B9C}"/>
</file>

<file path=docProps/app.xml><?xml version="1.0" encoding="utf-8"?>
<Properties xmlns="http://schemas.openxmlformats.org/officeDocument/2006/extended-properties" xmlns:vt="http://schemas.openxmlformats.org/officeDocument/2006/docPropsVTypes">
  <Template>Letterhead 2022.dotx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                         CONTACT: William Reinhard, 410-767-0486</vt:lpstr>
    </vt:vector>
  </TitlesOfParts>
  <Company>MSDE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Library Board Meeting Press Release- June 2022</dc:title>
  <dc:creator>Ashley Biggs</dc:creator>
  <cp:lastModifiedBy>Ashley Biggs</cp:lastModifiedBy>
  <cp:revision>1</cp:revision>
  <cp:lastPrinted>2019-12-19T16:21:00Z</cp:lastPrinted>
  <dcterms:created xsi:type="dcterms:W3CDTF">2022-06-13T19:37:00Z</dcterms:created>
  <dcterms:modified xsi:type="dcterms:W3CDTF">2022-06-13T19:37:00Z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0x01010010B97A56B198E549B696134F6AB696DA</vt:lpwstr>
  </property>
</Properties>
</file>